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D4" w:rsidRDefault="009153D4" w:rsidP="001727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    Дошкільний навчальний заклад № 26</w:t>
      </w:r>
    </w:p>
    <w:p w:rsidR="009153D4" w:rsidRDefault="009153D4" w:rsidP="001727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Прилуцької міської ради </w:t>
      </w:r>
    </w:p>
    <w:p w:rsidR="009153D4" w:rsidRDefault="009153D4" w:rsidP="001727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Чернігівської області</w:t>
      </w:r>
    </w:p>
    <w:p w:rsidR="009153D4" w:rsidRDefault="009153D4" w:rsidP="001727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Pr="0043682A" w:rsidRDefault="009153D4" w:rsidP="00B61049">
      <w:pPr>
        <w:spacing w:after="0" w:line="240" w:lineRule="atLeast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ТЕМАТИЧНА СПІЛЬНОТА</w:t>
      </w:r>
      <w:r w:rsidRPr="006E6E3A">
        <w:rPr>
          <w:rFonts w:ascii="Times New Roman" w:hAnsi="Times New Roman"/>
          <w:i/>
          <w:sz w:val="32"/>
          <w:szCs w:val="32"/>
        </w:rPr>
        <w:t xml:space="preserve"> </w:t>
      </w:r>
    </w:p>
    <w:p w:rsidR="009153D4" w:rsidRPr="006E6E3A" w:rsidRDefault="009153D4" w:rsidP="00B61049">
      <w:pPr>
        <w:spacing w:after="0" w:line="240" w:lineRule="atLeast"/>
        <w:jc w:val="center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  <w:r w:rsidRPr="006E6E3A">
        <w:rPr>
          <w:rFonts w:ascii="Times New Roman" w:hAnsi="Times New Roman"/>
          <w:i/>
          <w:sz w:val="32"/>
          <w:szCs w:val="32"/>
        </w:rPr>
        <w:t>інструкторів з фізкультури ДНЗ міста</w:t>
      </w: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72"/>
          <w:szCs w:val="7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96"/>
          <w:szCs w:val="96"/>
        </w:rPr>
      </w:pPr>
      <w:r w:rsidRPr="00B61049">
        <w:rPr>
          <w:rFonts w:ascii="Times New Roman" w:hAnsi="Times New Roman"/>
          <w:b/>
          <w:sz w:val="96"/>
          <w:szCs w:val="96"/>
        </w:rPr>
        <w:t>М а й с т е р – к л а с</w:t>
      </w:r>
    </w:p>
    <w:p w:rsidR="009153D4" w:rsidRPr="0074397B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sz w:val="48"/>
          <w:szCs w:val="48"/>
        </w:rPr>
        <w:t xml:space="preserve">«Варіативний модуль </w:t>
      </w:r>
      <w:r>
        <w:rPr>
          <w:rFonts w:ascii="Times New Roman" w:hAnsi="Times New Roman"/>
          <w:b/>
          <w:sz w:val="48"/>
          <w:szCs w:val="48"/>
          <w:lang w:val="en-US"/>
        </w:rPr>
        <w:t>COOL</w:t>
      </w:r>
      <w:r w:rsidRPr="0074397B">
        <w:rPr>
          <w:rFonts w:ascii="Times New Roman" w:hAnsi="Times New Roman"/>
          <w:b/>
          <w:sz w:val="48"/>
          <w:szCs w:val="48"/>
          <w:lang w:val="ru-RU"/>
        </w:rPr>
        <w:t xml:space="preserve"> </w:t>
      </w:r>
      <w:r>
        <w:rPr>
          <w:rFonts w:ascii="Times New Roman" w:hAnsi="Times New Roman"/>
          <w:b/>
          <w:sz w:val="48"/>
          <w:szCs w:val="48"/>
          <w:lang w:val="en-US"/>
        </w:rPr>
        <w:t>GAMES</w:t>
      </w:r>
    </w:p>
    <w:p w:rsidR="009153D4" w:rsidRPr="0074397B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для фізичного розвитку дошкільників»</w:t>
      </w:r>
    </w:p>
    <w:p w:rsidR="009153D4" w:rsidRPr="0043682A" w:rsidRDefault="009153D4" w:rsidP="00B61049">
      <w:pPr>
        <w:spacing w:after="0" w:line="240" w:lineRule="atLeast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9153D4" w:rsidRPr="0043682A" w:rsidRDefault="009153D4" w:rsidP="00B61049">
      <w:pPr>
        <w:spacing w:after="0" w:line="240" w:lineRule="atLeast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B61049">
        <w:rPr>
          <w:rFonts w:ascii="Times New Roman" w:hAnsi="Times New Roman"/>
          <w:sz w:val="36"/>
          <w:szCs w:val="36"/>
        </w:rPr>
        <w:t>Інструктора з фізичної культури</w:t>
      </w:r>
    </w:p>
    <w:p w:rsidR="009153D4" w:rsidRPr="00B61049" w:rsidRDefault="009153D4" w:rsidP="00B61049">
      <w:pPr>
        <w:spacing w:after="0" w:line="240" w:lineRule="atLeast"/>
        <w:jc w:val="center"/>
        <w:rPr>
          <w:rFonts w:ascii="Times New Roman" w:hAnsi="Times New Roman"/>
          <w:sz w:val="36"/>
          <w:szCs w:val="36"/>
        </w:rPr>
      </w:pPr>
      <w:r w:rsidRPr="00B61049">
        <w:rPr>
          <w:rFonts w:ascii="Times New Roman" w:hAnsi="Times New Roman"/>
          <w:sz w:val="36"/>
          <w:szCs w:val="36"/>
        </w:rPr>
        <w:t>Астахової Тетяни Володимирівни</w:t>
      </w: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Pr="00B61049" w:rsidRDefault="009153D4" w:rsidP="0074397B">
      <w:pPr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Лютий 2024 р.</w:t>
      </w:r>
    </w:p>
    <w:p w:rsidR="009153D4" w:rsidRDefault="009153D4" w:rsidP="00B6104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Цільові завдання: </w:t>
      </w:r>
      <w:r>
        <w:rPr>
          <w:rFonts w:ascii="Times New Roman" w:hAnsi="Times New Roman"/>
          <w:sz w:val="28"/>
          <w:szCs w:val="28"/>
        </w:rPr>
        <w:t>Ознайомити учасників тематичної спільноти з матеріалами власного досвіду з питання  «</w:t>
      </w:r>
      <w:r w:rsidRPr="00166F7C">
        <w:rPr>
          <w:rFonts w:ascii="Times New Roman" w:hAnsi="Times New Roman"/>
          <w:sz w:val="28"/>
          <w:szCs w:val="28"/>
        </w:rPr>
        <w:t xml:space="preserve">Варіативний модуль </w:t>
      </w:r>
      <w:r>
        <w:rPr>
          <w:rFonts w:ascii="Times New Roman" w:hAnsi="Times New Roman"/>
          <w:sz w:val="28"/>
          <w:szCs w:val="28"/>
          <w:lang w:val="en-US"/>
        </w:rPr>
        <w:t>COOL</w:t>
      </w:r>
      <w:r w:rsidRPr="00166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GAMIS</w:t>
      </w:r>
      <w:r w:rsidRPr="00166F7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для фізичного розвитку дошкільників. </w:t>
      </w:r>
    </w:p>
    <w:p w:rsidR="009153D4" w:rsidRPr="006D578C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Вдосконалювати фахову майстерність педагогів. Стимулювати творче відношення педагогів до освітньої діяльності, активізувати їх творчий потенціал.  Розвивати </w:t>
      </w:r>
      <w:r w:rsidRPr="006D578C">
        <w:rPr>
          <w:rFonts w:ascii="Times New Roman" w:hAnsi="Times New Roman"/>
          <w:sz w:val="28"/>
          <w:szCs w:val="28"/>
        </w:rPr>
        <w:t>креативне мислення .</w:t>
      </w:r>
    </w:p>
    <w:p w:rsidR="009153D4" w:rsidRPr="006D578C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D578C">
        <w:rPr>
          <w:rFonts w:ascii="Times New Roman" w:hAnsi="Times New Roman"/>
          <w:sz w:val="28"/>
          <w:szCs w:val="28"/>
        </w:rPr>
        <w:t>Виховувати інтерес до педагогічного пошуку.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E6E3A">
        <w:rPr>
          <w:rFonts w:ascii="Times New Roman" w:hAnsi="Times New Roman"/>
          <w:b/>
          <w:sz w:val="28"/>
          <w:szCs w:val="28"/>
        </w:rPr>
        <w:t>Обладнання:</w:t>
      </w:r>
      <w:r>
        <w:rPr>
          <w:rFonts w:ascii="Times New Roman" w:hAnsi="Times New Roman"/>
          <w:sz w:val="28"/>
          <w:szCs w:val="28"/>
        </w:rPr>
        <w:t xml:space="preserve"> спортивні лави, фітболи, м'ячі, ракетки, маленькі м'</w:t>
      </w:r>
      <w:r w:rsidRPr="006D578C">
        <w:rPr>
          <w:rFonts w:ascii="Times New Roman" w:hAnsi="Times New Roman"/>
          <w:sz w:val="28"/>
          <w:szCs w:val="28"/>
        </w:rPr>
        <w:t>ячики, повітряні кульки, обруч</w:t>
      </w:r>
      <w:r>
        <w:rPr>
          <w:rFonts w:ascii="Times New Roman" w:hAnsi="Times New Roman"/>
          <w:sz w:val="28"/>
          <w:szCs w:val="28"/>
        </w:rPr>
        <w:t>і.</w:t>
      </w:r>
    </w:p>
    <w:p w:rsidR="009153D4" w:rsidRPr="006E6E3A" w:rsidRDefault="009153D4" w:rsidP="006E6E3A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E6E3A">
        <w:rPr>
          <w:rFonts w:ascii="Times New Roman" w:hAnsi="Times New Roman"/>
          <w:b/>
          <w:sz w:val="32"/>
          <w:szCs w:val="32"/>
        </w:rPr>
        <w:t>Хід: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Відкриття майстер-класу.  Вихователь- методист  Московченко Т.О.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Оголошення теми та мети майстер – класу.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Інформаційна хвилинка. Астахова Т.В.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ІІІ. Теоретичний блок. Астахова Т.В.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.СПОРТИВНИЙ КОНСТРУКТОР: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153D4" w:rsidRPr="006E6E3A" w:rsidRDefault="009153D4" w:rsidP="007D4FF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E6E3A">
        <w:rPr>
          <w:rFonts w:ascii="Times New Roman" w:hAnsi="Times New Roman"/>
          <w:b/>
          <w:sz w:val="28"/>
          <w:szCs w:val="28"/>
        </w:rPr>
        <w:t>Розминка на лавах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153D4" w:rsidRPr="006E6E3A" w:rsidRDefault="009153D4" w:rsidP="007D4FF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E6E3A">
        <w:rPr>
          <w:rFonts w:ascii="Times New Roman" w:hAnsi="Times New Roman"/>
          <w:b/>
          <w:sz w:val="28"/>
          <w:szCs w:val="28"/>
        </w:rPr>
        <w:t>Змагання «</w:t>
      </w:r>
      <w:r w:rsidRPr="006E6E3A">
        <w:rPr>
          <w:rFonts w:ascii="Times New Roman" w:hAnsi="Times New Roman"/>
          <w:b/>
          <w:sz w:val="28"/>
          <w:szCs w:val="28"/>
          <w:lang w:val="en-US"/>
        </w:rPr>
        <w:t>COOL</w:t>
      </w:r>
      <w:r w:rsidRPr="006E6E3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E6E3A">
        <w:rPr>
          <w:rFonts w:ascii="Times New Roman" w:hAnsi="Times New Roman"/>
          <w:b/>
          <w:sz w:val="28"/>
          <w:szCs w:val="28"/>
          <w:lang w:val="en-US"/>
        </w:rPr>
        <w:t>GAMES</w:t>
      </w:r>
      <w:r w:rsidRPr="006E6E3A">
        <w:rPr>
          <w:rFonts w:ascii="Times New Roman" w:hAnsi="Times New Roman"/>
          <w:b/>
          <w:sz w:val="28"/>
          <w:szCs w:val="28"/>
        </w:rPr>
        <w:t>»</w:t>
      </w:r>
    </w:p>
    <w:p w:rsidR="009153D4" w:rsidRPr="006E6E3A" w:rsidRDefault="009153D4" w:rsidP="007D4FF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1.Естафета в парах. Перенеси м’яч за допомогою гімнастичної палиці.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2.Перенеси м’яч в парах,тримаючи його за допомогою живота.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«Паучок».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Пролізь крізь «тунель».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«Котигорошку»- слалом з футболами.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Конвеєр «Передай м’яч».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Біг з гантелями.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Перетягування обруча м’ячиками.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Збери ягоди.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Перенеси кульку за допомогою тенісної ракетки.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Стрибки з обруча в обруч.В кінці дистанції кинути мяч в ціль.12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Передай мяч ногами.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6E6E3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4397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Практикум з педагогами.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6E6E3A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Завершальний штрих.</w:t>
      </w:r>
    </w:p>
    <w:p w:rsidR="009153D4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153D4" w:rsidRPr="00B14C43" w:rsidRDefault="009153D4" w:rsidP="007D4FF5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Підсумок  проведеного заходу.</w:t>
      </w:r>
    </w:p>
    <w:sectPr w:rsidR="009153D4" w:rsidRPr="00B14C43" w:rsidSect="0017277B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80E"/>
    <w:rsid w:val="00012C04"/>
    <w:rsid w:val="00166F7C"/>
    <w:rsid w:val="0017277B"/>
    <w:rsid w:val="00391FB0"/>
    <w:rsid w:val="003F04C2"/>
    <w:rsid w:val="0040780E"/>
    <w:rsid w:val="0043682A"/>
    <w:rsid w:val="00531D28"/>
    <w:rsid w:val="006D578C"/>
    <w:rsid w:val="006E6E3A"/>
    <w:rsid w:val="0070597F"/>
    <w:rsid w:val="0074397B"/>
    <w:rsid w:val="007D4FF5"/>
    <w:rsid w:val="00840A7F"/>
    <w:rsid w:val="009153D4"/>
    <w:rsid w:val="00954ECB"/>
    <w:rsid w:val="00A004C7"/>
    <w:rsid w:val="00A31543"/>
    <w:rsid w:val="00AE3FC2"/>
    <w:rsid w:val="00B14C43"/>
    <w:rsid w:val="00B61049"/>
    <w:rsid w:val="00C51A58"/>
    <w:rsid w:val="00CE308C"/>
    <w:rsid w:val="00E2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58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244</Words>
  <Characters>1392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10</cp:revision>
  <cp:lastPrinted>2024-02-26T10:02:00Z</cp:lastPrinted>
  <dcterms:created xsi:type="dcterms:W3CDTF">2024-02-20T10:04:00Z</dcterms:created>
  <dcterms:modified xsi:type="dcterms:W3CDTF">2024-02-26T10:04:00Z</dcterms:modified>
</cp:coreProperties>
</file>